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C3" w:rsidRPr="00E80AC3" w:rsidRDefault="00E80AC3" w:rsidP="00E80AC3">
      <w:pPr>
        <w:jc w:val="center"/>
        <w:rPr>
          <w:rFonts w:ascii="Times New Roman" w:hAnsi="Times New Roman" w:cs="Times New Roman"/>
        </w:rPr>
      </w:pPr>
    </w:p>
    <w:p w:rsidR="00E80AC3" w:rsidRPr="00E80AC3" w:rsidRDefault="000D2641" w:rsidP="00E80A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NUIR HAYATİ KURTCAN TİCARET </w:t>
      </w:r>
      <w:r w:rsidR="00E80AC3" w:rsidRPr="00E80AC3">
        <w:rPr>
          <w:rFonts w:ascii="Times New Roman" w:hAnsi="Times New Roman" w:cs="Times New Roman"/>
        </w:rPr>
        <w:t>MESLEKİ VE TEKNİK ANADOLU LİSESİ MÜDÜRLÜĞÜNE</w:t>
      </w:r>
      <w:r>
        <w:rPr>
          <w:rFonts w:ascii="Times New Roman" w:hAnsi="Times New Roman" w:cs="Times New Roman"/>
        </w:rPr>
        <w:t>,</w:t>
      </w:r>
    </w:p>
    <w:p w:rsidR="00E80AC3" w:rsidRDefault="00E80AC3" w:rsidP="00E80AC3">
      <w:pPr>
        <w:rPr>
          <w:rFonts w:ascii="Times New Roman" w:hAnsi="Times New Roman" w:cs="Times New Roman"/>
        </w:rPr>
      </w:pPr>
    </w:p>
    <w:p w:rsidR="001259E8" w:rsidRPr="00E80AC3" w:rsidRDefault="001259E8" w:rsidP="00E80AC3">
      <w:pPr>
        <w:rPr>
          <w:rFonts w:ascii="Times New Roman" w:hAnsi="Times New Roman" w:cs="Times New Roman"/>
        </w:rPr>
      </w:pPr>
    </w:p>
    <w:p w:rsidR="00E80AC3" w:rsidRPr="00E80AC3" w:rsidRDefault="00E80AC3" w:rsidP="00E80AC3">
      <w:pPr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80AC3">
        <w:rPr>
          <w:rFonts w:ascii="Times New Roman" w:hAnsi="Times New Roman" w:cs="Times New Roman"/>
        </w:rPr>
        <w:tab/>
      </w:r>
    </w:p>
    <w:p w:rsidR="00E80AC3" w:rsidRPr="00E80AC3" w:rsidRDefault="00E80AC3" w:rsidP="00E80AC3">
      <w:pPr>
        <w:ind w:firstLine="708"/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Gereğini arz ederim.</w:t>
      </w:r>
    </w:p>
    <w:p w:rsidR="00E80AC3" w:rsidRPr="00E80AC3" w:rsidRDefault="00E80AC3" w:rsidP="00E80AC3">
      <w:pPr>
        <w:jc w:val="right"/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……../………/20…..</w:t>
      </w:r>
    </w:p>
    <w:p w:rsidR="00E80AC3" w:rsidRPr="00E80AC3" w:rsidRDefault="00E80AC3" w:rsidP="00E80AC3">
      <w:pPr>
        <w:jc w:val="right"/>
        <w:rPr>
          <w:rFonts w:ascii="Times New Roman" w:hAnsi="Times New Roman" w:cs="Times New Roman"/>
        </w:rPr>
      </w:pPr>
    </w:p>
    <w:p w:rsidR="00E80AC3" w:rsidRPr="00E80AC3" w:rsidRDefault="00E80AC3" w:rsidP="00E80AC3">
      <w:pPr>
        <w:jc w:val="right"/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TC KİMLİK NO:…………………………………..</w:t>
      </w:r>
    </w:p>
    <w:p w:rsidR="00E80AC3" w:rsidRPr="00E80AC3" w:rsidRDefault="00E80AC3" w:rsidP="00E80AC3">
      <w:pPr>
        <w:jc w:val="right"/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ADI VE SOYADI: ………………………………….</w:t>
      </w:r>
    </w:p>
    <w:p w:rsidR="00E80AC3" w:rsidRPr="00E80AC3" w:rsidRDefault="00E80AC3" w:rsidP="00E80AC3">
      <w:pPr>
        <w:jc w:val="right"/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İMZA:………………………………….</w:t>
      </w:r>
    </w:p>
    <w:p w:rsidR="00E80AC3" w:rsidRPr="00E80AC3" w:rsidRDefault="00E80AC3" w:rsidP="00E80AC3">
      <w:pPr>
        <w:rPr>
          <w:rFonts w:ascii="Times New Roman" w:hAnsi="Times New Roman" w:cs="Times New Roman"/>
        </w:rPr>
      </w:pPr>
    </w:p>
    <w:p w:rsidR="00E80AC3" w:rsidRPr="00E80AC3" w:rsidRDefault="00E80AC3" w:rsidP="00E80AC3">
      <w:pPr>
        <w:rPr>
          <w:rFonts w:ascii="Times New Roman" w:hAnsi="Times New Roman" w:cs="Times New Roman"/>
        </w:rPr>
      </w:pPr>
    </w:p>
    <w:p w:rsidR="00E80AC3" w:rsidRPr="00E80AC3" w:rsidRDefault="00E80AC3" w:rsidP="00E80AC3">
      <w:pPr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Adres: ………………………………………………</w:t>
      </w:r>
    </w:p>
    <w:p w:rsidR="00E80AC3" w:rsidRPr="00E80AC3" w:rsidRDefault="00E80AC3" w:rsidP="00E80AC3">
      <w:pPr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………………………………………………………</w:t>
      </w:r>
    </w:p>
    <w:p w:rsidR="00E80AC3" w:rsidRPr="00E80AC3" w:rsidRDefault="00E80AC3" w:rsidP="00E80AC3">
      <w:pPr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………………………………………………………</w:t>
      </w:r>
    </w:p>
    <w:p w:rsidR="00E80AC3" w:rsidRPr="00E80AC3" w:rsidRDefault="00E80AC3" w:rsidP="00E80AC3">
      <w:pPr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Cep Tel: ……………………………………………</w:t>
      </w:r>
    </w:p>
    <w:p w:rsidR="00E80AC3" w:rsidRPr="00E80AC3" w:rsidRDefault="00E80AC3" w:rsidP="00E80AC3">
      <w:pPr>
        <w:rPr>
          <w:rFonts w:ascii="Times New Roman" w:hAnsi="Times New Roman" w:cs="Times New Roman"/>
        </w:rPr>
      </w:pPr>
      <w:r w:rsidRPr="00E80AC3">
        <w:rPr>
          <w:rFonts w:ascii="Times New Roman" w:hAnsi="Times New Roman" w:cs="Times New Roman"/>
        </w:rPr>
        <w:t>E mail: ………………………………………………</w:t>
      </w:r>
    </w:p>
    <w:p w:rsidR="004202D8" w:rsidRPr="00E80AC3" w:rsidRDefault="004202D8" w:rsidP="00797C6D">
      <w:pPr>
        <w:spacing w:after="0" w:line="240" w:lineRule="auto"/>
      </w:pPr>
    </w:p>
    <w:sectPr w:rsidR="004202D8" w:rsidRPr="00E80AC3" w:rsidSect="001D52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9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66" w:rsidRDefault="00754266" w:rsidP="007277D1">
      <w:pPr>
        <w:spacing w:after="0" w:line="240" w:lineRule="auto"/>
      </w:pPr>
      <w:r>
        <w:separator/>
      </w:r>
    </w:p>
  </w:endnote>
  <w:endnote w:type="continuationSeparator" w:id="0">
    <w:p w:rsidR="00754266" w:rsidRDefault="00754266" w:rsidP="0072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DC" w:rsidRDefault="00747FD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DC" w:rsidRDefault="00747FD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DC" w:rsidRDefault="00747FD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66" w:rsidRDefault="00754266" w:rsidP="007277D1">
      <w:pPr>
        <w:spacing w:after="0" w:line="240" w:lineRule="auto"/>
      </w:pPr>
      <w:r>
        <w:separator/>
      </w:r>
    </w:p>
  </w:footnote>
  <w:footnote w:type="continuationSeparator" w:id="0">
    <w:p w:rsidR="00754266" w:rsidRDefault="00754266" w:rsidP="0072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DC" w:rsidRDefault="00747FD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252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4A0" w:firstRow="1" w:lastRow="0" w:firstColumn="1" w:lastColumn="0" w:noHBand="0" w:noVBand="1"/>
    </w:tblPr>
    <w:tblGrid>
      <w:gridCol w:w="1242"/>
      <w:gridCol w:w="5000"/>
      <w:gridCol w:w="1560"/>
      <w:gridCol w:w="1450"/>
    </w:tblGrid>
    <w:tr w:rsidR="007277D1" w:rsidRPr="00E80AC3" w:rsidTr="000C755E">
      <w:trPr>
        <w:jc w:val="center"/>
      </w:trPr>
      <w:tc>
        <w:tcPr>
          <w:tcW w:w="1242" w:type="dxa"/>
          <w:vMerge w:val="restart"/>
          <w:tcMar>
            <w:left w:w="0" w:type="dxa"/>
            <w:right w:w="0" w:type="dxa"/>
          </w:tcMar>
          <w:vAlign w:val="center"/>
        </w:tcPr>
        <w:p w:rsidR="007277D1" w:rsidRPr="00E80AC3" w:rsidRDefault="000D2641" w:rsidP="000D2641">
          <w:pPr>
            <w:pStyle w:val="NormalWeb"/>
            <w:rPr>
              <w:color w:val="000000"/>
            </w:rPr>
          </w:pPr>
          <w:bookmarkStart w:id="0" w:name="_GoBack"/>
          <w:r>
            <w:rPr>
              <w:noProof/>
            </w:rPr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-575310</wp:posOffset>
                </wp:positionV>
                <wp:extent cx="708025" cy="701040"/>
                <wp:effectExtent l="0" t="0" r="0" b="0"/>
                <wp:wrapSquare wrapText="bothSides"/>
                <wp:docPr id="2" name="Resim 2" descr="C:\Users\HP\Desktop\NHK 2024-25\NHK OKUL GELİŞİM EYLÜL 2024\OKUL LOGO 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P\Desktop\NHK 2024-25\NHK OKUL GELİŞİM EYLÜL 2024\OKUL LOGO 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02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000" w:type="dxa"/>
          <w:vMerge w:val="restart"/>
          <w:vAlign w:val="center"/>
        </w:tcPr>
        <w:p w:rsidR="007277D1" w:rsidRPr="00E80AC3" w:rsidRDefault="000D2641" w:rsidP="00F5337E">
          <w:pPr>
            <w:jc w:val="center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NUR HAYATİ KURTCAN TİCARET</w:t>
          </w:r>
          <w:r w:rsidR="00054ED3" w:rsidRPr="00E80AC3">
            <w:rPr>
              <w:rFonts w:ascii="Times New Roman" w:hAnsi="Times New Roman" w:cs="Times New Roman"/>
              <w:b/>
              <w:sz w:val="20"/>
              <w:szCs w:val="20"/>
            </w:rPr>
            <w:t xml:space="preserve"> MESLEKİ VE TEKNİK ANADOLU LİSESİ</w:t>
          </w:r>
        </w:p>
      </w:tc>
      <w:tc>
        <w:tcPr>
          <w:tcW w:w="1560" w:type="dxa"/>
          <w:vAlign w:val="center"/>
        </w:tcPr>
        <w:p w:rsidR="007277D1" w:rsidRPr="00E80AC3" w:rsidRDefault="007277D1" w:rsidP="00655C70">
          <w:pPr>
            <w:jc w:val="right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E80AC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KOD NO:</w:t>
          </w:r>
        </w:p>
      </w:tc>
      <w:tc>
        <w:tcPr>
          <w:tcW w:w="1450" w:type="dxa"/>
          <w:vAlign w:val="center"/>
        </w:tcPr>
        <w:p w:rsidR="007277D1" w:rsidRPr="00E80AC3" w:rsidRDefault="00D7140B" w:rsidP="00720AA5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FR-1.1.003</w:t>
          </w:r>
        </w:p>
      </w:tc>
    </w:tr>
    <w:tr w:rsidR="007277D1" w:rsidRPr="00E80AC3" w:rsidTr="000C755E">
      <w:trPr>
        <w:jc w:val="center"/>
      </w:trPr>
      <w:tc>
        <w:tcPr>
          <w:tcW w:w="1242" w:type="dxa"/>
          <w:vMerge/>
        </w:tcPr>
        <w:p w:rsidR="007277D1" w:rsidRPr="00E80AC3" w:rsidRDefault="007277D1" w:rsidP="00655C70">
          <w:pPr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5000" w:type="dxa"/>
          <w:vMerge/>
          <w:vAlign w:val="center"/>
        </w:tcPr>
        <w:p w:rsidR="007277D1" w:rsidRPr="00E80AC3" w:rsidRDefault="007277D1" w:rsidP="00655C70">
          <w:pPr>
            <w:jc w:val="center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1560" w:type="dxa"/>
          <w:vAlign w:val="center"/>
        </w:tcPr>
        <w:p w:rsidR="007277D1" w:rsidRPr="00E80AC3" w:rsidRDefault="007277D1" w:rsidP="00655C70">
          <w:pPr>
            <w:jc w:val="right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E80AC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YAYIN TARİHİ:</w:t>
          </w:r>
        </w:p>
      </w:tc>
      <w:tc>
        <w:tcPr>
          <w:tcW w:w="1450" w:type="dxa"/>
          <w:vAlign w:val="center"/>
        </w:tcPr>
        <w:p w:rsidR="007277D1" w:rsidRPr="00E80AC3" w:rsidRDefault="00747FDC" w:rsidP="00655C70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09.09.2024</w:t>
          </w:r>
        </w:p>
      </w:tc>
    </w:tr>
    <w:tr w:rsidR="007277D1" w:rsidRPr="00E80AC3" w:rsidTr="000C755E">
      <w:trPr>
        <w:jc w:val="center"/>
      </w:trPr>
      <w:tc>
        <w:tcPr>
          <w:tcW w:w="1242" w:type="dxa"/>
          <w:vMerge/>
        </w:tcPr>
        <w:p w:rsidR="007277D1" w:rsidRPr="00E80AC3" w:rsidRDefault="007277D1" w:rsidP="00655C70">
          <w:pPr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5000" w:type="dxa"/>
          <w:vMerge w:val="restart"/>
          <w:vAlign w:val="center"/>
        </w:tcPr>
        <w:p w:rsidR="007277D1" w:rsidRPr="00E80AC3" w:rsidRDefault="00E80AC3" w:rsidP="000D2641">
          <w:pPr>
            <w:jc w:val="center"/>
            <w:rPr>
              <w:rFonts w:ascii="Times New Roman" w:eastAsia="Times New Roman" w:hAnsi="Times New Roman" w:cs="Times New Roman"/>
              <w:b/>
              <w:color w:val="000000"/>
              <w:lang w:eastAsia="tr-TR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MATBU DİLEKÇE FORMU</w:t>
          </w:r>
        </w:p>
      </w:tc>
      <w:tc>
        <w:tcPr>
          <w:tcW w:w="1560" w:type="dxa"/>
          <w:vAlign w:val="center"/>
        </w:tcPr>
        <w:p w:rsidR="007277D1" w:rsidRPr="00E80AC3" w:rsidRDefault="007277D1" w:rsidP="00655C70">
          <w:pPr>
            <w:jc w:val="right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E80AC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REV NO:</w:t>
          </w:r>
        </w:p>
      </w:tc>
      <w:tc>
        <w:tcPr>
          <w:tcW w:w="1450" w:type="dxa"/>
          <w:vAlign w:val="center"/>
        </w:tcPr>
        <w:p w:rsidR="007277D1" w:rsidRPr="00E80AC3" w:rsidRDefault="007277D1" w:rsidP="00655C70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</w:pPr>
        </w:p>
      </w:tc>
    </w:tr>
    <w:tr w:rsidR="007277D1" w:rsidRPr="00E80AC3" w:rsidTr="000C755E">
      <w:trPr>
        <w:jc w:val="center"/>
      </w:trPr>
      <w:tc>
        <w:tcPr>
          <w:tcW w:w="1242" w:type="dxa"/>
          <w:vMerge/>
        </w:tcPr>
        <w:p w:rsidR="007277D1" w:rsidRPr="00E80AC3" w:rsidRDefault="007277D1" w:rsidP="00655C70">
          <w:pPr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5000" w:type="dxa"/>
          <w:vMerge/>
        </w:tcPr>
        <w:p w:rsidR="007277D1" w:rsidRPr="00E80AC3" w:rsidRDefault="007277D1" w:rsidP="00655C70">
          <w:pPr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1560" w:type="dxa"/>
          <w:vAlign w:val="center"/>
        </w:tcPr>
        <w:p w:rsidR="007277D1" w:rsidRPr="00E80AC3" w:rsidRDefault="007277D1" w:rsidP="00655C70">
          <w:pPr>
            <w:jc w:val="right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E80AC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REV. TARİHİ:</w:t>
          </w:r>
        </w:p>
      </w:tc>
      <w:tc>
        <w:tcPr>
          <w:tcW w:w="1450" w:type="dxa"/>
          <w:vAlign w:val="center"/>
        </w:tcPr>
        <w:p w:rsidR="007277D1" w:rsidRPr="00E80AC3" w:rsidRDefault="00D81BD9" w:rsidP="00655C70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İlk Yayın</w:t>
          </w:r>
        </w:p>
      </w:tc>
    </w:tr>
    <w:tr w:rsidR="007277D1" w:rsidRPr="00E80AC3" w:rsidTr="000C755E">
      <w:trPr>
        <w:jc w:val="center"/>
      </w:trPr>
      <w:tc>
        <w:tcPr>
          <w:tcW w:w="1242" w:type="dxa"/>
          <w:vMerge/>
        </w:tcPr>
        <w:p w:rsidR="007277D1" w:rsidRPr="00E80AC3" w:rsidRDefault="007277D1" w:rsidP="00655C70">
          <w:pPr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5000" w:type="dxa"/>
          <w:vMerge/>
        </w:tcPr>
        <w:p w:rsidR="007277D1" w:rsidRPr="00E80AC3" w:rsidRDefault="007277D1" w:rsidP="00655C70">
          <w:pPr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</w:p>
      </w:tc>
      <w:tc>
        <w:tcPr>
          <w:tcW w:w="1560" w:type="dxa"/>
          <w:vAlign w:val="center"/>
        </w:tcPr>
        <w:p w:rsidR="007277D1" w:rsidRPr="00E80AC3" w:rsidRDefault="007277D1" w:rsidP="00655C70">
          <w:pPr>
            <w:jc w:val="right"/>
            <w:rPr>
              <w:rFonts w:ascii="Times New Roman" w:eastAsia="Times New Roman" w:hAnsi="Times New Roman" w:cs="Times New Roman"/>
              <w:color w:val="000000"/>
              <w:lang w:eastAsia="tr-TR"/>
            </w:rPr>
          </w:pPr>
          <w:r w:rsidRPr="00E80AC3">
            <w:rPr>
              <w:rFonts w:ascii="Times New Roman" w:eastAsia="Times New Roman" w:hAnsi="Times New Roman" w:cs="Times New Roman"/>
              <w:color w:val="000000"/>
              <w:sz w:val="18"/>
              <w:lang w:eastAsia="tr-TR"/>
            </w:rPr>
            <w:t>SAYFA:</w:t>
          </w:r>
        </w:p>
      </w:tc>
      <w:tc>
        <w:tcPr>
          <w:tcW w:w="1450" w:type="dxa"/>
          <w:vAlign w:val="center"/>
        </w:tcPr>
        <w:p w:rsidR="007277D1" w:rsidRPr="00E80AC3" w:rsidRDefault="006D505F" w:rsidP="00655C70">
          <w:pPr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</w:pPr>
          <w:r w:rsidRPr="00E80AC3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begin"/>
          </w:r>
          <w:r w:rsidR="008F2C88" w:rsidRPr="00E80AC3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instrText>PAGE   \* MERGEFORMAT</w:instrText>
          </w:r>
          <w:r w:rsidRPr="00E80AC3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separate"/>
          </w:r>
          <w:r w:rsidR="00484513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tr-TR"/>
            </w:rPr>
            <w:t>1</w:t>
          </w:r>
          <w:r w:rsidRPr="00E80AC3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fldChar w:fldCharType="end"/>
          </w:r>
          <w:r w:rsidR="00E80AC3"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eastAsia="tr-TR"/>
            </w:rPr>
            <w:t>/1</w:t>
          </w:r>
        </w:p>
      </w:tc>
    </w:tr>
    <w:bookmarkEnd w:id="0"/>
  </w:tbl>
  <w:p w:rsidR="007277D1" w:rsidRDefault="007277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FDC" w:rsidRDefault="00747FD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04A0"/>
    <w:rsid w:val="00043856"/>
    <w:rsid w:val="00054ED3"/>
    <w:rsid w:val="000C6D98"/>
    <w:rsid w:val="000C755E"/>
    <w:rsid w:val="000D2641"/>
    <w:rsid w:val="00103302"/>
    <w:rsid w:val="001259E8"/>
    <w:rsid w:val="00173224"/>
    <w:rsid w:val="001D523D"/>
    <w:rsid w:val="001D71BF"/>
    <w:rsid w:val="001F4864"/>
    <w:rsid w:val="00284662"/>
    <w:rsid w:val="00292ABE"/>
    <w:rsid w:val="002F489A"/>
    <w:rsid w:val="00300CFB"/>
    <w:rsid w:val="00301D34"/>
    <w:rsid w:val="00306352"/>
    <w:rsid w:val="003336CC"/>
    <w:rsid w:val="00365787"/>
    <w:rsid w:val="00395AFF"/>
    <w:rsid w:val="003A2BA6"/>
    <w:rsid w:val="003B2E89"/>
    <w:rsid w:val="003D267E"/>
    <w:rsid w:val="003D4387"/>
    <w:rsid w:val="003E7ECA"/>
    <w:rsid w:val="004202D8"/>
    <w:rsid w:val="00422452"/>
    <w:rsid w:val="00450801"/>
    <w:rsid w:val="00484513"/>
    <w:rsid w:val="004E2889"/>
    <w:rsid w:val="004E2C54"/>
    <w:rsid w:val="004E36A2"/>
    <w:rsid w:val="0051435F"/>
    <w:rsid w:val="00520191"/>
    <w:rsid w:val="0060317A"/>
    <w:rsid w:val="006854CB"/>
    <w:rsid w:val="00693D21"/>
    <w:rsid w:val="006963E0"/>
    <w:rsid w:val="006C3917"/>
    <w:rsid w:val="006D148E"/>
    <w:rsid w:val="006D505F"/>
    <w:rsid w:val="007102F4"/>
    <w:rsid w:val="00717252"/>
    <w:rsid w:val="00720AA5"/>
    <w:rsid w:val="007237C5"/>
    <w:rsid w:val="007277D1"/>
    <w:rsid w:val="00747FDC"/>
    <w:rsid w:val="00754266"/>
    <w:rsid w:val="0077615C"/>
    <w:rsid w:val="00797C6D"/>
    <w:rsid w:val="007E34E2"/>
    <w:rsid w:val="00816D86"/>
    <w:rsid w:val="008228D8"/>
    <w:rsid w:val="00834350"/>
    <w:rsid w:val="00850BC7"/>
    <w:rsid w:val="008A017C"/>
    <w:rsid w:val="008B210E"/>
    <w:rsid w:val="008F2C88"/>
    <w:rsid w:val="009363F8"/>
    <w:rsid w:val="00960FBA"/>
    <w:rsid w:val="009750CE"/>
    <w:rsid w:val="00981C5D"/>
    <w:rsid w:val="009853D6"/>
    <w:rsid w:val="00A31850"/>
    <w:rsid w:val="00A45660"/>
    <w:rsid w:val="00A64C4B"/>
    <w:rsid w:val="00A77F2F"/>
    <w:rsid w:val="00A915A0"/>
    <w:rsid w:val="00A968A4"/>
    <w:rsid w:val="00A97A66"/>
    <w:rsid w:val="00AB3FCB"/>
    <w:rsid w:val="00AC10AC"/>
    <w:rsid w:val="00AE0BB9"/>
    <w:rsid w:val="00B634BD"/>
    <w:rsid w:val="00BC0A8F"/>
    <w:rsid w:val="00BC5F40"/>
    <w:rsid w:val="00BD02C3"/>
    <w:rsid w:val="00BF5F06"/>
    <w:rsid w:val="00C24694"/>
    <w:rsid w:val="00C51D38"/>
    <w:rsid w:val="00C85358"/>
    <w:rsid w:val="00CC1745"/>
    <w:rsid w:val="00CD7773"/>
    <w:rsid w:val="00D2662E"/>
    <w:rsid w:val="00D40EC7"/>
    <w:rsid w:val="00D50FBA"/>
    <w:rsid w:val="00D7140B"/>
    <w:rsid w:val="00D75251"/>
    <w:rsid w:val="00D804A0"/>
    <w:rsid w:val="00D816C8"/>
    <w:rsid w:val="00D81BD9"/>
    <w:rsid w:val="00D820B4"/>
    <w:rsid w:val="00DB7215"/>
    <w:rsid w:val="00DD6132"/>
    <w:rsid w:val="00E1416C"/>
    <w:rsid w:val="00E41512"/>
    <w:rsid w:val="00E56798"/>
    <w:rsid w:val="00E60C26"/>
    <w:rsid w:val="00E80AC3"/>
    <w:rsid w:val="00EB5293"/>
    <w:rsid w:val="00ED415F"/>
    <w:rsid w:val="00F5337E"/>
    <w:rsid w:val="00F556F0"/>
    <w:rsid w:val="00F95B1E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06A42"/>
  <w15:docId w15:val="{5551CC07-E0DA-4D66-ABCB-7F0D2FF9B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AC3"/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27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2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7D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77D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7277D1"/>
  </w:style>
  <w:style w:type="paragraph" w:styleId="AltBilgi">
    <w:name w:val="footer"/>
    <w:basedOn w:val="Normal"/>
    <w:link w:val="AltBilgiChar"/>
    <w:uiPriority w:val="99"/>
    <w:unhideWhenUsed/>
    <w:rsid w:val="007277D1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7277D1"/>
  </w:style>
  <w:style w:type="paragraph" w:styleId="NormalWeb">
    <w:name w:val="Normal (Web)"/>
    <w:basedOn w:val="Normal"/>
    <w:uiPriority w:val="99"/>
    <w:unhideWhenUsed/>
    <w:rsid w:val="000D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asim\ISO\Yap&#305;lan%20&#231;al&#305;&#351;malar\A%20S&#220;RE&#199;LER\1.%20L&#304;DERL&#304;K%20VE%20Y&#214;NET&#304;M\1.1\taslak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taslak</Template>
  <TotalTime>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</dc:creator>
  <cp:lastModifiedBy>HP</cp:lastModifiedBy>
  <cp:revision>6</cp:revision>
  <cp:lastPrinted>2011-04-22T12:22:00Z</cp:lastPrinted>
  <dcterms:created xsi:type="dcterms:W3CDTF">2019-12-06T07:30:00Z</dcterms:created>
  <dcterms:modified xsi:type="dcterms:W3CDTF">2024-12-17T08:28:00Z</dcterms:modified>
</cp:coreProperties>
</file>